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4A0FE">
      <w:pPr>
        <w:spacing w:line="360" w:lineRule="auto"/>
        <w:jc w:val="center"/>
        <w:rPr>
          <w:rFonts w:hint="eastAsia"/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> </w:t>
      </w:r>
    </w:p>
    <w:p w14:paraId="1DA4A263">
      <w:pPr>
        <w:spacing w:line="360" w:lineRule="auto"/>
        <w:jc w:val="center"/>
        <w:rPr>
          <w:rFonts w:hint="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中国美术学院学生假期留宿家长知情同意书</w:t>
      </w:r>
    </w:p>
    <w:p w14:paraId="6FA38621"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</w:t>
      </w:r>
    </w:p>
    <w:p w14:paraId="73F91686"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35E0BD9D"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我是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级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学生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</w:p>
    <w:p w14:paraId="30DA5BDE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(学号：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的家长，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该生因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原因申请假期留宿，</w:t>
      </w:r>
      <w:r>
        <w:rPr>
          <w:rFonts w:hint="eastAsia" w:ascii="宋体" w:hAnsi="宋体" w:eastAsia="宋体" w:cs="宋体"/>
          <w:sz w:val="28"/>
          <w:szCs w:val="28"/>
        </w:rPr>
        <w:t>我已经知悉并同意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</w:p>
    <w:p w14:paraId="4D6F25F1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校留宿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，并保证配合学校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的相关管理规定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，监督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遵守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留宿管理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纪律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我已</w:t>
      </w:r>
      <w:r>
        <w:rPr>
          <w:rFonts w:hint="eastAsia" w:ascii="宋体" w:hAnsi="宋体" w:eastAsia="宋体" w:cs="宋体"/>
          <w:sz w:val="28"/>
          <w:szCs w:val="28"/>
        </w:rPr>
        <w:t>充分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了解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假期留宿</w:t>
      </w:r>
      <w:r>
        <w:rPr>
          <w:rFonts w:hint="eastAsia" w:ascii="宋体" w:hAnsi="宋体" w:eastAsia="宋体" w:cs="宋体"/>
          <w:sz w:val="28"/>
          <w:szCs w:val="28"/>
        </w:rPr>
        <w:t>可能存在的各种风险。在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留宿</w:t>
      </w:r>
      <w:r>
        <w:rPr>
          <w:rFonts w:hint="eastAsia" w:ascii="宋体" w:hAnsi="宋体" w:eastAsia="宋体" w:cs="宋体"/>
          <w:sz w:val="28"/>
          <w:szCs w:val="28"/>
        </w:rPr>
        <w:t>过程中，我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将督促申请人</w:t>
      </w:r>
      <w:r>
        <w:rPr>
          <w:rFonts w:hint="eastAsia" w:ascii="宋体" w:hAnsi="宋体" w:eastAsia="宋体" w:cs="宋体"/>
          <w:sz w:val="28"/>
          <w:szCs w:val="28"/>
        </w:rPr>
        <w:t>密切与学校联系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自觉遵守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学校相关管理规定</w:t>
      </w:r>
      <w:r>
        <w:rPr>
          <w:rFonts w:hint="eastAsia" w:ascii="宋体" w:hAnsi="宋体" w:eastAsia="宋体" w:cs="宋体"/>
          <w:sz w:val="28"/>
          <w:szCs w:val="28"/>
        </w:rPr>
        <w:t>。学生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留宿</w:t>
      </w:r>
      <w:r>
        <w:rPr>
          <w:rFonts w:hint="eastAsia" w:ascii="宋体" w:hAnsi="宋体" w:eastAsia="宋体" w:cs="宋体"/>
          <w:sz w:val="28"/>
          <w:szCs w:val="28"/>
        </w:rPr>
        <w:t>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如违反学校相关管理规定，造成人身及财产意外情况，由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申请人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本人承担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全部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责任</w:t>
      </w:r>
      <w:r>
        <w:rPr>
          <w:rFonts w:hint="eastAsia" w:ascii="宋体" w:hAnsi="宋体" w:eastAsia="宋体" w:cs="宋体"/>
          <w:sz w:val="28"/>
          <w:szCs w:val="28"/>
        </w:rPr>
        <w:t>。  </w:t>
      </w:r>
    </w:p>
    <w:p w14:paraId="1AFA2151"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5DE5A4C6"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家长签名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(指模)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</w:p>
    <w:p w14:paraId="157025D0"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</w:t>
      </w:r>
    </w:p>
    <w:p w14:paraId="2F1F5A3E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家庭住址：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</w:t>
      </w:r>
    </w:p>
    <w:p w14:paraId="7B9A8C15"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与学生关系：</w:t>
      </w:r>
      <w:r>
        <w:rPr>
          <w:rFonts w:hint="eastAsia" w:ascii="宋体" w:hAnsi="宋体" w:eastAsia="宋体" w:cs="宋体"/>
          <w:sz w:val="28"/>
          <w:szCs w:val="28"/>
        </w:rPr>
        <w:t>  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</w:p>
    <w:p w14:paraId="14D1892A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609EB5F4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 年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 日</w:t>
      </w:r>
    </w:p>
    <w:p w14:paraId="2171A8FB">
      <w:pPr>
        <w:rPr>
          <w:rFonts w:hint="eastAsia" w:ascii="宋体" w:hAnsi="宋体" w:eastAsia="宋体" w:cs="宋体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CA360">
    <w:pPr>
      <w:pStyle w:val="3"/>
      <w:rPr>
        <w:rFonts w:hint="default" w:eastAsia="宋体"/>
        <w:sz w:val="32"/>
        <w:szCs w:val="48"/>
        <w:lang w:val="en-US" w:eastAsia="zh-CN"/>
      </w:rPr>
    </w:pPr>
    <w:r>
      <w:rPr>
        <w:rFonts w:hint="eastAsia"/>
        <w:sz w:val="32"/>
        <w:szCs w:val="48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ywiaGRpZCI6IjBkNWJmM2JhNzA5ZmRhN2Y0OGMzMjQ4ZGMxZWQzYjJkIiwidXNlckNvdW50IjoxfQ=="/>
  </w:docVars>
  <w:rsids>
    <w:rsidRoot w:val="387712B7"/>
    <w:rsid w:val="03020A00"/>
    <w:rsid w:val="0D1A078A"/>
    <w:rsid w:val="12985A1D"/>
    <w:rsid w:val="1B232D94"/>
    <w:rsid w:val="230F1F20"/>
    <w:rsid w:val="345614B9"/>
    <w:rsid w:val="37F708BD"/>
    <w:rsid w:val="387712B7"/>
    <w:rsid w:val="437C1F45"/>
    <w:rsid w:val="476D294A"/>
    <w:rsid w:val="47E250E6"/>
    <w:rsid w:val="7A2860D9"/>
    <w:rsid w:val="7A5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91\AppData\Roaming\kingsoft\office6\templates\download\13866e4c-0fae-4058-a8dd-4e16be8b8ffe\&#160;&#23398;&#29983;&#23454;&#20064;&#23478;&#38271;&#30693;&#24773;&#21516;&#24847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 学生实习家长知情同意书.docx</Template>
  <Pages>1</Pages>
  <Words>222</Words>
  <Characters>222</Characters>
  <Lines>0</Lines>
  <Paragraphs>0</Paragraphs>
  <TotalTime>30</TotalTime>
  <ScaleCrop>false</ScaleCrop>
  <LinksUpToDate>false</LinksUpToDate>
  <CharactersWithSpaces>484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2024-06-11T07:16:00Z</dcterms:created>
  <dc:creator>曹海涛</dc:creator>
  <cp:lastModifiedBy>曹海涛</cp:lastModifiedBy>
  <dcterms:modified xsi:type="dcterms:W3CDTF">2025-06-25T05:26:36Z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v1.0_mb_I32fDd6lN4GalmjraOZXIw==</vt:lpwstr>
  </property>
  <property fmtid="{D5CDD505-2E9C-101B-9397-08002B2CF9AE}" pid="4" name="ICV">
    <vt:lpwstr>A0CD0671C06846B99B60AAF3729EF247_13</vt:lpwstr>
  </property>
</Properties>
</file>